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C6" w:rsidRPr="00B679BD" w:rsidRDefault="000C60C6">
      <w:pPr>
        <w:tabs>
          <w:tab w:val="left" w:pos="1419"/>
        </w:tabs>
        <w:rPr>
          <w:rFonts w:ascii="Open Sans" w:hAnsi="Open Sans" w:cs="Open Sans"/>
          <w:i/>
          <w:iCs/>
        </w:rPr>
      </w:pPr>
      <w:r w:rsidRPr="00B679BD">
        <w:rPr>
          <w:rFonts w:ascii="Open Sans" w:hAnsi="Open Sans" w:cs="Open Sans"/>
          <w:i/>
          <w:iCs/>
        </w:rPr>
        <w:tab/>
      </w:r>
    </w:p>
    <w:p w:rsidR="000C60C6" w:rsidRPr="00B679BD" w:rsidRDefault="000C60C6" w:rsidP="00B16354">
      <w:pPr>
        <w:tabs>
          <w:tab w:val="left" w:pos="1973"/>
          <w:tab w:val="center" w:pos="4252"/>
        </w:tabs>
        <w:ind w:firstLine="794"/>
        <w:rPr>
          <w:rFonts w:ascii="Open Sans" w:hAnsi="Open Sans" w:cs="Open Sans"/>
          <w:i/>
          <w:iCs/>
        </w:rPr>
      </w:pPr>
    </w:p>
    <w:p w:rsidR="000C60C6" w:rsidRPr="00B679BD" w:rsidRDefault="000C60C6">
      <w:pPr>
        <w:tabs>
          <w:tab w:val="left" w:pos="1973"/>
          <w:tab w:val="center" w:pos="4252"/>
        </w:tabs>
        <w:rPr>
          <w:rFonts w:ascii="Open Sans" w:hAnsi="Open Sans" w:cs="Open Sans"/>
          <w:i/>
          <w:iCs/>
        </w:rPr>
      </w:pPr>
    </w:p>
    <w:p w:rsidR="000C60C6" w:rsidRPr="00B679BD" w:rsidRDefault="000C60C6">
      <w:pPr>
        <w:tabs>
          <w:tab w:val="left" w:pos="1973"/>
          <w:tab w:val="center" w:pos="4252"/>
        </w:tabs>
        <w:rPr>
          <w:rFonts w:ascii="Open Sans" w:hAnsi="Open Sans" w:cs="Open Sans"/>
          <w:i/>
          <w:iCs/>
        </w:rPr>
      </w:pPr>
    </w:p>
    <w:p w:rsidR="000C60C6" w:rsidRPr="00B679BD" w:rsidRDefault="000C60C6">
      <w:pPr>
        <w:tabs>
          <w:tab w:val="left" w:pos="1973"/>
          <w:tab w:val="center" w:pos="4252"/>
        </w:tabs>
        <w:rPr>
          <w:rFonts w:ascii="Open Sans" w:hAnsi="Open Sans" w:cs="Open Sans"/>
          <w:i/>
          <w:iCs/>
        </w:rPr>
      </w:pPr>
    </w:p>
    <w:p w:rsidR="00B16354" w:rsidRPr="00B679BD" w:rsidRDefault="00B16354">
      <w:pPr>
        <w:pStyle w:val="tud-brieftextgross"/>
        <w:framePr w:w="4253" w:h="1724" w:hSpace="181" w:wrap="notBeside" w:vAnchor="page" w:hAnchor="page" w:x="1702" w:y="3465" w:anchorLock="1"/>
        <w:rPr>
          <w:rFonts w:ascii="Open Sans" w:hAnsi="Open Sans" w:cs="Open Sans"/>
        </w:rPr>
      </w:pPr>
    </w:p>
    <w:p w:rsidR="000C60C6" w:rsidRPr="00B679BD" w:rsidRDefault="00B16354">
      <w:pPr>
        <w:tabs>
          <w:tab w:val="left" w:pos="1973"/>
          <w:tab w:val="center" w:pos="4252"/>
        </w:tabs>
        <w:rPr>
          <w:rFonts w:ascii="Open Sans" w:hAnsi="Open Sans" w:cs="Open Sans"/>
          <w:i/>
          <w:iCs/>
        </w:rPr>
      </w:pPr>
      <w:r w:rsidRPr="00B679BD">
        <w:rPr>
          <w:rFonts w:ascii="Open Sans" w:hAnsi="Open Sans" w:cs="Open Sans"/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53975</wp:posOffset>
            </wp:positionV>
            <wp:extent cx="626110" cy="473075"/>
            <wp:effectExtent l="0" t="0" r="2540" b="3175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9BD">
        <w:rPr>
          <w:rFonts w:ascii="Open Sans" w:hAnsi="Open Sans" w:cs="Open San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4357370</wp:posOffset>
                </wp:positionH>
                <wp:positionV relativeFrom="page">
                  <wp:posOffset>2644775</wp:posOffset>
                </wp:positionV>
                <wp:extent cx="2479040" cy="1323975"/>
                <wp:effectExtent l="0" t="0" r="16510" b="952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1D0" w:rsidRPr="00B679BD" w:rsidRDefault="009621D0" w:rsidP="009621D0">
                            <w:pPr>
                              <w:pStyle w:val="tud-briefkontakt"/>
                              <w:ind w:left="0" w:firstLine="0"/>
                              <w:rPr>
                                <w:rFonts w:ascii="Open Sans" w:hAnsi="Open Sans" w:cs="Open Sans"/>
                                <w:w w:val="101"/>
                              </w:rPr>
                            </w:pPr>
                            <w:r w:rsidRPr="00B679BD">
                              <w:rPr>
                                <w:rFonts w:ascii="Open Sans" w:hAnsi="Open Sans" w:cs="Open Sans"/>
                              </w:rPr>
                              <w:t xml:space="preserve">Prof. Dr.-Ing. habil. </w:t>
                            </w:r>
                            <w:r w:rsidRPr="00B679BD">
                              <w:rPr>
                                <w:rFonts w:ascii="Open Sans" w:hAnsi="Open Sans" w:cs="Open Sans"/>
                                <w:w w:val="101"/>
                              </w:rPr>
                              <w:t>Jens Lienig</w:t>
                            </w:r>
                          </w:p>
                          <w:p w:rsidR="009621D0" w:rsidRPr="00B679BD" w:rsidRDefault="009621D0" w:rsidP="009621D0">
                            <w:pPr>
                              <w:pStyle w:val="tud-briefkontakt"/>
                              <w:spacing w:line="240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B679BD">
                              <w:rPr>
                                <w:rFonts w:ascii="Open Sans" w:hAnsi="Open Sans" w:cs="Open Sans"/>
                              </w:rPr>
                              <w:t xml:space="preserve">Institutsdirektor </w:t>
                            </w:r>
                          </w:p>
                          <w:p w:rsidR="000C60C6" w:rsidRPr="00B679BD" w:rsidRDefault="000C60C6" w:rsidP="00282764">
                            <w:pPr>
                              <w:pStyle w:val="tud-briefkontakt"/>
                              <w:tabs>
                                <w:tab w:val="clear" w:pos="851"/>
                                <w:tab w:val="left" w:pos="993"/>
                              </w:tabs>
                              <w:ind w:left="0" w:firstLine="0"/>
                              <w:rPr>
                                <w:rFonts w:ascii="Open Sans" w:hAnsi="Open Sans" w:cs="Open Sans"/>
                              </w:rPr>
                            </w:pPr>
                            <w:r w:rsidRPr="00B679BD">
                              <w:rPr>
                                <w:rFonts w:ascii="Open Sans" w:hAnsi="Open Sans" w:cs="Open Sans"/>
                              </w:rPr>
                              <w:tab/>
                            </w:r>
                          </w:p>
                          <w:p w:rsidR="000C60C6" w:rsidRDefault="00B16354" w:rsidP="00282764">
                            <w:pPr>
                              <w:pStyle w:val="tud-briefkontakt"/>
                              <w:tabs>
                                <w:tab w:val="clear" w:pos="851"/>
                                <w:tab w:val="left" w:pos="993"/>
                              </w:tabs>
                              <w:ind w:left="993" w:hanging="993"/>
                            </w:pPr>
                            <w:r w:rsidRPr="00B679BD">
                              <w:rPr>
                                <w:rFonts w:ascii="Open Sans" w:hAnsi="Open Sans" w:cs="Open Sans"/>
                              </w:rPr>
                              <w:t>Internet:</w:t>
                            </w:r>
                            <w:r w:rsidRPr="00B679BD">
                              <w:rPr>
                                <w:rFonts w:ascii="Open Sans" w:hAnsi="Open Sans" w:cs="Open Sans"/>
                              </w:rPr>
                              <w:tab/>
                              <w:t>www.ifte.de</w:t>
                            </w:r>
                            <w:r w:rsidR="000C60C6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43.1pt;margin-top:208.25pt;width:195.2pt;height:104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csQ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" o:allowincell="f" filled="f" stroked="f">
                <v:textbox inset="0,0,0,0">
                  <w:txbxContent>
                    <w:p w:rsidR="009621D0" w:rsidRPr="00B679BD" w:rsidRDefault="009621D0" w:rsidP="009621D0">
                      <w:pPr>
                        <w:pStyle w:val="tud-briefkontakt"/>
                        <w:ind w:left="0" w:firstLine="0"/>
                        <w:rPr>
                          <w:rFonts w:ascii="Open Sans" w:hAnsi="Open Sans" w:cs="Open Sans"/>
                          <w:w w:val="101"/>
                        </w:rPr>
                      </w:pPr>
                      <w:r w:rsidRPr="00B679BD">
                        <w:rPr>
                          <w:rFonts w:ascii="Open Sans" w:hAnsi="Open Sans" w:cs="Open Sans"/>
                        </w:rPr>
                        <w:t xml:space="preserve">Prof. Dr.-Ing. habil. </w:t>
                      </w:r>
                      <w:r w:rsidRPr="00B679BD">
                        <w:rPr>
                          <w:rFonts w:ascii="Open Sans" w:hAnsi="Open Sans" w:cs="Open Sans"/>
                          <w:w w:val="101"/>
                        </w:rPr>
                        <w:t>Jens Lienig</w:t>
                      </w:r>
                    </w:p>
                    <w:p w:rsidR="009621D0" w:rsidRPr="00B679BD" w:rsidRDefault="009621D0" w:rsidP="009621D0">
                      <w:pPr>
                        <w:pStyle w:val="tud-briefkontakt"/>
                        <w:spacing w:line="240" w:lineRule="auto"/>
                        <w:rPr>
                          <w:rFonts w:ascii="Open Sans" w:hAnsi="Open Sans" w:cs="Open Sans"/>
                        </w:rPr>
                      </w:pPr>
                      <w:r w:rsidRPr="00B679BD">
                        <w:rPr>
                          <w:rFonts w:ascii="Open Sans" w:hAnsi="Open Sans" w:cs="Open Sans"/>
                        </w:rPr>
                        <w:t xml:space="preserve">Institutsdirektor </w:t>
                      </w:r>
                    </w:p>
                    <w:p w:rsidR="000C60C6" w:rsidRPr="00B679BD" w:rsidRDefault="000C60C6" w:rsidP="00282764">
                      <w:pPr>
                        <w:pStyle w:val="tud-briefkontakt"/>
                        <w:tabs>
                          <w:tab w:val="clear" w:pos="851"/>
                          <w:tab w:val="left" w:pos="993"/>
                        </w:tabs>
                        <w:ind w:left="0" w:firstLine="0"/>
                        <w:rPr>
                          <w:rFonts w:ascii="Open Sans" w:hAnsi="Open Sans" w:cs="Open Sans"/>
                        </w:rPr>
                      </w:pPr>
                      <w:r w:rsidRPr="00B679BD">
                        <w:rPr>
                          <w:rFonts w:ascii="Open Sans" w:hAnsi="Open Sans" w:cs="Open Sans"/>
                        </w:rPr>
                        <w:tab/>
                      </w:r>
                    </w:p>
                    <w:p w:rsidR="000C60C6" w:rsidRDefault="00B16354" w:rsidP="00282764">
                      <w:pPr>
                        <w:pStyle w:val="tud-briefkontakt"/>
                        <w:tabs>
                          <w:tab w:val="clear" w:pos="851"/>
                          <w:tab w:val="left" w:pos="993"/>
                        </w:tabs>
                        <w:ind w:left="993" w:hanging="993"/>
                      </w:pPr>
                      <w:r w:rsidRPr="00B679BD">
                        <w:rPr>
                          <w:rFonts w:ascii="Open Sans" w:hAnsi="Open Sans" w:cs="Open Sans"/>
                        </w:rPr>
                        <w:t>Internet:</w:t>
                      </w:r>
                      <w:r w:rsidRPr="00B679BD">
                        <w:rPr>
                          <w:rFonts w:ascii="Open Sans" w:hAnsi="Open Sans" w:cs="Open Sans"/>
                        </w:rPr>
                        <w:tab/>
                        <w:t>www.ifte.de</w:t>
                      </w:r>
                      <w:r w:rsidR="000C60C6">
                        <w:tab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0C60C6" w:rsidRPr="00B679BD" w:rsidRDefault="000C60C6">
      <w:pPr>
        <w:tabs>
          <w:tab w:val="left" w:pos="1973"/>
          <w:tab w:val="center" w:pos="4252"/>
        </w:tabs>
        <w:rPr>
          <w:rFonts w:ascii="Open Sans" w:hAnsi="Open Sans" w:cs="Open Sans"/>
          <w:i/>
          <w:iCs/>
        </w:rPr>
      </w:pPr>
    </w:p>
    <w:p w:rsidR="000C60C6" w:rsidRPr="00B679BD" w:rsidRDefault="000C60C6">
      <w:pPr>
        <w:pStyle w:val="tud-brieftextgross"/>
        <w:rPr>
          <w:rFonts w:ascii="Open Sans" w:hAnsi="Open Sans" w:cs="Open Sans"/>
        </w:rPr>
      </w:pPr>
    </w:p>
    <w:p w:rsidR="000C60C6" w:rsidRPr="00B679BD" w:rsidRDefault="000C60C6">
      <w:pPr>
        <w:pStyle w:val="tud-brieftextgross"/>
        <w:rPr>
          <w:rFonts w:ascii="Open Sans" w:hAnsi="Open Sans" w:cs="Open Sans"/>
        </w:rPr>
      </w:pPr>
    </w:p>
    <w:p w:rsidR="000C60C6" w:rsidRPr="00B679BD" w:rsidRDefault="00B16354">
      <w:pPr>
        <w:pStyle w:val="tud-brieftextgross"/>
        <w:rPr>
          <w:rFonts w:ascii="Open Sans" w:hAnsi="Open Sans" w:cs="Open Sans"/>
        </w:rPr>
      </w:pPr>
      <w:r w:rsidRPr="00B679BD">
        <w:rPr>
          <w:rFonts w:ascii="Open Sans" w:hAnsi="Open Sans" w:cs="Open Sans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page">
                  <wp:posOffset>4392295</wp:posOffset>
                </wp:positionH>
                <wp:positionV relativeFrom="page">
                  <wp:posOffset>4010025</wp:posOffset>
                </wp:positionV>
                <wp:extent cx="2479040" cy="20955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0C6" w:rsidRPr="00B679BD" w:rsidRDefault="000C60C6">
                            <w:pPr>
                              <w:pStyle w:val="tud-brieftextgross"/>
                              <w:rPr>
                                <w:rFonts w:ascii="Open Sans" w:hAnsi="Open Sans" w:cs="Open Sans"/>
                              </w:rPr>
                            </w:pPr>
                            <w:r w:rsidRPr="00B679BD">
                              <w:rPr>
                                <w:rFonts w:ascii="Open Sans" w:hAnsi="Open Sans" w:cs="Open Sans"/>
                                <w:w w:val="102"/>
                              </w:rPr>
                              <w:t>D</w:t>
                            </w:r>
                            <w:r w:rsidR="00B16354" w:rsidRPr="00B679BD">
                              <w:rPr>
                                <w:rFonts w:ascii="Open Sans" w:hAnsi="Open Sans" w:cs="Open Sans"/>
                                <w:w w:val="102"/>
                              </w:rPr>
                              <w:t xml:space="preserve">resden, </w:t>
                            </w:r>
                            <w:r w:rsidR="00454075">
                              <w:rPr>
                                <w:rFonts w:ascii="Open Sans" w:hAnsi="Open Sans" w:cs="Open Sans"/>
                                <w:w w:val="102"/>
                              </w:rPr>
                              <w:fldChar w:fldCharType="begin"/>
                            </w:r>
                            <w:r w:rsidR="00454075">
                              <w:rPr>
                                <w:rFonts w:ascii="Open Sans" w:hAnsi="Open Sans" w:cs="Open Sans"/>
                                <w:w w:val="102"/>
                              </w:rPr>
                              <w:instrText xml:space="preserve"> TIME \@ "dd.MM.yyyy" </w:instrText>
                            </w:r>
                            <w:r w:rsidR="00454075">
                              <w:rPr>
                                <w:rFonts w:ascii="Open Sans" w:hAnsi="Open Sans" w:cs="Open Sans"/>
                                <w:w w:val="102"/>
                              </w:rPr>
                              <w:fldChar w:fldCharType="separate"/>
                            </w:r>
                            <w:r w:rsidR="00454075">
                              <w:rPr>
                                <w:rFonts w:ascii="Open Sans" w:hAnsi="Open Sans" w:cs="Open Sans"/>
                                <w:noProof/>
                                <w:w w:val="102"/>
                              </w:rPr>
                              <w:t>28.06.2019</w:t>
                            </w:r>
                            <w:r w:rsidR="00454075">
                              <w:rPr>
                                <w:rFonts w:ascii="Open Sans" w:hAnsi="Open Sans" w:cs="Open Sans"/>
                                <w:w w:val="10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45.85pt;margin-top:315.75pt;width:195.2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+msgIAALI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" filled="f" stroked="f">
                <v:textbox inset="0,0,0,0">
                  <w:txbxContent>
                    <w:p w:rsidR="000C60C6" w:rsidRPr="00B679BD" w:rsidRDefault="000C60C6">
                      <w:pPr>
                        <w:pStyle w:val="tud-brieftextgross"/>
                        <w:rPr>
                          <w:rFonts w:ascii="Open Sans" w:hAnsi="Open Sans" w:cs="Open Sans"/>
                        </w:rPr>
                      </w:pPr>
                      <w:r w:rsidRPr="00B679BD">
                        <w:rPr>
                          <w:rFonts w:ascii="Open Sans" w:hAnsi="Open Sans" w:cs="Open Sans"/>
                          <w:w w:val="102"/>
                        </w:rPr>
                        <w:t>D</w:t>
                      </w:r>
                      <w:r w:rsidR="00B16354" w:rsidRPr="00B679BD">
                        <w:rPr>
                          <w:rFonts w:ascii="Open Sans" w:hAnsi="Open Sans" w:cs="Open Sans"/>
                          <w:w w:val="102"/>
                        </w:rPr>
                        <w:t xml:space="preserve">resden, </w:t>
                      </w:r>
                      <w:r w:rsidR="00454075">
                        <w:rPr>
                          <w:rFonts w:ascii="Open Sans" w:hAnsi="Open Sans" w:cs="Open Sans"/>
                          <w:w w:val="102"/>
                        </w:rPr>
                        <w:fldChar w:fldCharType="begin"/>
                      </w:r>
                      <w:r w:rsidR="00454075">
                        <w:rPr>
                          <w:rFonts w:ascii="Open Sans" w:hAnsi="Open Sans" w:cs="Open Sans"/>
                          <w:w w:val="102"/>
                        </w:rPr>
                        <w:instrText xml:space="preserve"> TIME \@ "dd.MM.yyyy" </w:instrText>
                      </w:r>
                      <w:r w:rsidR="00454075">
                        <w:rPr>
                          <w:rFonts w:ascii="Open Sans" w:hAnsi="Open Sans" w:cs="Open Sans"/>
                          <w:w w:val="102"/>
                        </w:rPr>
                        <w:fldChar w:fldCharType="separate"/>
                      </w:r>
                      <w:r w:rsidR="00454075">
                        <w:rPr>
                          <w:rFonts w:ascii="Open Sans" w:hAnsi="Open Sans" w:cs="Open Sans"/>
                          <w:noProof/>
                          <w:w w:val="102"/>
                        </w:rPr>
                        <w:t>28.06.2019</w:t>
                      </w:r>
                      <w:r w:rsidR="00454075">
                        <w:rPr>
                          <w:rFonts w:ascii="Open Sans" w:hAnsi="Open Sans" w:cs="Open Sans"/>
                          <w:w w:val="102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0C60C6" w:rsidRPr="00B679BD" w:rsidRDefault="000C60C6">
      <w:pPr>
        <w:pStyle w:val="tud-brieftextgross"/>
        <w:rPr>
          <w:rFonts w:ascii="Open Sans" w:hAnsi="Open Sans" w:cs="Open Sans"/>
        </w:rPr>
      </w:pPr>
    </w:p>
    <w:p w:rsidR="000C60C6" w:rsidRPr="00B679BD" w:rsidRDefault="000C60C6">
      <w:pPr>
        <w:pStyle w:val="tud-brieftextgross"/>
        <w:rPr>
          <w:rFonts w:ascii="Open Sans" w:hAnsi="Open Sans" w:cs="Open Sans"/>
        </w:rPr>
      </w:pPr>
    </w:p>
    <w:p w:rsidR="000C60C6" w:rsidRPr="00B679BD" w:rsidRDefault="00160DFC">
      <w:pPr>
        <w:pStyle w:val="tud-brieftextgross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Antrag auf Genehmigung zum Verfassen der Dissertation in englischer Sprache</w:t>
      </w:r>
    </w:p>
    <w:p w:rsidR="000C60C6" w:rsidRPr="00B679BD" w:rsidRDefault="000C60C6">
      <w:pPr>
        <w:pStyle w:val="tud-brieftextgross"/>
        <w:rPr>
          <w:rFonts w:ascii="Open Sans" w:hAnsi="Open Sans" w:cs="Open Sans"/>
        </w:rPr>
      </w:pPr>
    </w:p>
    <w:p w:rsidR="00160DFC" w:rsidRDefault="00160DFC">
      <w:pPr>
        <w:pStyle w:val="tud-brieftextgross"/>
        <w:rPr>
          <w:rFonts w:ascii="Open Sans" w:hAnsi="Open Sans" w:cs="Open Sans"/>
        </w:rPr>
      </w:pPr>
      <w:r>
        <w:rPr>
          <w:rFonts w:ascii="Open Sans" w:hAnsi="Open Sans" w:cs="Open Sans"/>
        </w:rPr>
        <w:t>Sehr geehrter Herr Professor Lienig,</w:t>
      </w:r>
    </w:p>
    <w:p w:rsidR="00160DFC" w:rsidRDefault="00160DFC">
      <w:pPr>
        <w:pStyle w:val="tud-brieftextgross"/>
        <w:rPr>
          <w:rFonts w:ascii="Open Sans" w:hAnsi="Open Sans" w:cs="Open Sans"/>
        </w:rPr>
      </w:pPr>
    </w:p>
    <w:p w:rsidR="00127005" w:rsidRDefault="00127005">
      <w:pPr>
        <w:pStyle w:val="tud-brieftextgross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i</w:t>
      </w:r>
      <w:r w:rsidR="00160DFC">
        <w:rPr>
          <w:rFonts w:ascii="Open Sans" w:hAnsi="Open Sans" w:cs="Open Sans"/>
        </w:rPr>
        <w:t>ch</w:t>
      </w:r>
      <w:proofErr w:type="gramEnd"/>
      <w:r w:rsidR="00160DFC">
        <w:rPr>
          <w:rFonts w:ascii="Open Sans" w:hAnsi="Open Sans" w:cs="Open Sans"/>
        </w:rPr>
        <w:t xml:space="preserve"> möchte meine Dissertation mit dem Titel</w:t>
      </w:r>
    </w:p>
    <w:p w:rsidR="00127005" w:rsidRDefault="00127005">
      <w:pPr>
        <w:pStyle w:val="tud-brieftextgross"/>
        <w:rPr>
          <w:rFonts w:ascii="Open Sans" w:hAnsi="Open Sans" w:cs="Open Sans"/>
        </w:rPr>
      </w:pPr>
    </w:p>
    <w:p w:rsidR="00127005" w:rsidRPr="00127005" w:rsidRDefault="00454075" w:rsidP="00127005">
      <w:pPr>
        <w:pStyle w:val="tud-brieftextgross"/>
        <w:jc w:val="center"/>
        <w:rPr>
          <w:rFonts w:ascii="Open Sans" w:hAnsi="Open Sans" w:cs="Open Sans"/>
          <w:i/>
          <w:lang w:val="en-US"/>
        </w:rPr>
      </w:pPr>
      <w:r>
        <w:rPr>
          <w:rFonts w:ascii="Open Sans" w:hAnsi="Open Sans" w:cs="Open Sans"/>
          <w:i/>
          <w:lang w:val="en-US"/>
        </w:rPr>
        <w:t>&lt;</w:t>
      </w:r>
      <w:proofErr w:type="spellStart"/>
      <w:r>
        <w:rPr>
          <w:rFonts w:ascii="Open Sans" w:hAnsi="Open Sans" w:cs="Open Sans"/>
          <w:i/>
          <w:lang w:val="en-US"/>
        </w:rPr>
        <w:t>Titel</w:t>
      </w:r>
      <w:proofErr w:type="spellEnd"/>
      <w:r>
        <w:rPr>
          <w:rFonts w:ascii="Open Sans" w:hAnsi="Open Sans" w:cs="Open Sans"/>
          <w:i/>
          <w:lang w:val="en-US"/>
        </w:rPr>
        <w:t>&gt;</w:t>
      </w:r>
    </w:p>
    <w:p w:rsidR="00127005" w:rsidRDefault="00127005">
      <w:pPr>
        <w:pStyle w:val="tud-brieftextgross"/>
        <w:rPr>
          <w:rFonts w:ascii="Open Sans" w:hAnsi="Open Sans" w:cs="Open Sans"/>
          <w:i/>
          <w:lang w:val="en-US"/>
        </w:rPr>
      </w:pPr>
    </w:p>
    <w:p w:rsidR="000C60C6" w:rsidRDefault="00160DFC">
      <w:pPr>
        <w:pStyle w:val="tud-brieftextgross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in</w:t>
      </w:r>
      <w:proofErr w:type="gramEnd"/>
      <w:r>
        <w:rPr>
          <w:rFonts w:ascii="Open Sans" w:hAnsi="Open Sans" w:cs="Open Sans"/>
        </w:rPr>
        <w:t xml:space="preserve"> englischer Sprache verfassen und bitte Sie dafür um Ihre Genehmigung.</w:t>
      </w:r>
    </w:p>
    <w:p w:rsidR="00160DFC" w:rsidRDefault="00160DFC">
      <w:pPr>
        <w:pStyle w:val="tud-brieftextgross"/>
        <w:rPr>
          <w:rFonts w:ascii="Open Sans" w:hAnsi="Open Sans" w:cs="Open Sans"/>
        </w:rPr>
      </w:pPr>
    </w:p>
    <w:p w:rsidR="00160DFC" w:rsidRDefault="00160DFC">
      <w:pPr>
        <w:pStyle w:val="tud-brieftextgross"/>
        <w:rPr>
          <w:rFonts w:ascii="Open Sans" w:hAnsi="Open Sans" w:cs="Open Sans"/>
        </w:rPr>
      </w:pPr>
    </w:p>
    <w:p w:rsidR="000C60C6" w:rsidRDefault="00454075" w:rsidP="00454075">
      <w:pPr>
        <w:pStyle w:val="tud-brieftextgross"/>
        <w:tabs>
          <w:tab w:val="left" w:pos="482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Mit freundlichen Grüßen</w:t>
      </w:r>
      <w:r>
        <w:rPr>
          <w:rFonts w:ascii="Open Sans" w:hAnsi="Open Sans" w:cs="Open Sans"/>
        </w:rPr>
        <w:tab/>
      </w:r>
      <w:r w:rsidR="00160DFC">
        <w:rPr>
          <w:rFonts w:ascii="Open Sans" w:hAnsi="Open Sans" w:cs="Open Sans"/>
        </w:rPr>
        <w:t>Zur Kenntnis genommen und genehmigt:</w:t>
      </w:r>
    </w:p>
    <w:p w:rsidR="00160DFC" w:rsidRPr="00B679BD" w:rsidRDefault="00160DFC">
      <w:pPr>
        <w:pStyle w:val="tud-brieftextgross"/>
        <w:rPr>
          <w:rFonts w:ascii="Open Sans" w:hAnsi="Open Sans" w:cs="Open Sans"/>
        </w:rPr>
      </w:pPr>
    </w:p>
    <w:p w:rsidR="008E0127" w:rsidRPr="00B679BD" w:rsidRDefault="008E0127">
      <w:pPr>
        <w:pStyle w:val="tud-brieftextgross"/>
        <w:rPr>
          <w:rFonts w:ascii="Open Sans" w:hAnsi="Open Sans" w:cs="Open Sans"/>
        </w:rPr>
      </w:pPr>
    </w:p>
    <w:p w:rsidR="000C60C6" w:rsidRDefault="000C60C6">
      <w:pPr>
        <w:pStyle w:val="tud-brieftextgross"/>
        <w:rPr>
          <w:rFonts w:ascii="Open Sans" w:hAnsi="Open Sans" w:cs="Open Sans"/>
        </w:rPr>
      </w:pPr>
    </w:p>
    <w:p w:rsidR="00127005" w:rsidRPr="00B679BD" w:rsidRDefault="00127005">
      <w:pPr>
        <w:pStyle w:val="tud-brieftextgross"/>
        <w:rPr>
          <w:rFonts w:ascii="Open Sans" w:hAnsi="Open Sans" w:cs="Open Sans"/>
        </w:rPr>
      </w:pPr>
    </w:p>
    <w:p w:rsidR="000C60C6" w:rsidRPr="00B679BD" w:rsidRDefault="000C60C6">
      <w:pPr>
        <w:pStyle w:val="tud-brieftextgross"/>
        <w:rPr>
          <w:rFonts w:ascii="Open Sans" w:hAnsi="Open Sans" w:cs="Open Sans"/>
        </w:rPr>
      </w:pPr>
    </w:p>
    <w:p w:rsidR="000C60C6" w:rsidRPr="00B679BD" w:rsidRDefault="00454075" w:rsidP="00454075">
      <w:pPr>
        <w:pStyle w:val="tud-brieftextgross"/>
        <w:tabs>
          <w:tab w:val="left" w:pos="4820"/>
        </w:tabs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>Max Mustermann</w:t>
      </w:r>
      <w:r w:rsidR="00160DFC">
        <w:rPr>
          <w:rFonts w:ascii="Open Sans" w:hAnsi="Open Sans" w:cs="Open Sans"/>
        </w:rPr>
        <w:tab/>
        <w:t>Prof. Dr.-Ing. habil. Jens Lienig</w:t>
      </w:r>
    </w:p>
    <w:p w:rsidR="00CE63BA" w:rsidRPr="00B679BD" w:rsidRDefault="00CE63BA">
      <w:pPr>
        <w:pStyle w:val="tud-brieftextgross"/>
        <w:rPr>
          <w:rFonts w:ascii="Open Sans" w:hAnsi="Open Sans" w:cs="Open Sans"/>
        </w:rPr>
      </w:pPr>
    </w:p>
    <w:p w:rsidR="00CE63BA" w:rsidRPr="00B679BD" w:rsidRDefault="00CE63BA">
      <w:pPr>
        <w:pStyle w:val="tud-brieftextgross"/>
        <w:rPr>
          <w:rFonts w:ascii="Open Sans" w:hAnsi="Open Sans" w:cs="Open Sans"/>
        </w:rPr>
      </w:pPr>
    </w:p>
    <w:sectPr w:rsidR="00CE63BA" w:rsidRPr="00B679BD">
      <w:footerReference w:type="default" r:id="rId9"/>
      <w:headerReference w:type="first" r:id="rId10"/>
      <w:footerReference w:type="first" r:id="rId11"/>
      <w:pgSz w:w="11907" w:h="16840" w:code="9"/>
      <w:pgMar w:top="1701" w:right="1134" w:bottom="2111" w:left="1701" w:header="709" w:footer="1741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8D" w:rsidRDefault="00F1058D">
      <w:r>
        <w:separator/>
      </w:r>
    </w:p>
  </w:endnote>
  <w:endnote w:type="continuationSeparator" w:id="0">
    <w:p w:rsidR="00F1058D" w:rsidRDefault="00F1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C6" w:rsidRDefault="000C60C6">
    <w:pPr>
      <w:pStyle w:val="tu-briefseitenzahl"/>
      <w:framePr w:w="335" w:wrap="auto" w:vAnchor="page" w:hAnchor="page" w:x="9861" w:y="15520"/>
    </w:pPr>
    <w:r>
      <w:fldChar w:fldCharType="begin"/>
    </w:r>
    <w:r w:rsidR="0062322D">
      <w:instrText>PAGE</w:instrText>
    </w:r>
    <w:r>
      <w:instrText xml:space="preserve">  </w:instrText>
    </w:r>
    <w:r>
      <w:fldChar w:fldCharType="separate"/>
    </w:r>
    <w:r>
      <w:rPr>
        <w:noProof/>
      </w:rPr>
      <w:t>2</w:t>
    </w:r>
    <w:r>
      <w:fldChar w:fldCharType="end"/>
    </w:r>
  </w:p>
  <w:p w:rsidR="000C60C6" w:rsidRDefault="000C60C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C6" w:rsidRDefault="00B679BD">
    <w:pPr>
      <w:pStyle w:val="Fuzeile"/>
      <w:jc w:val="right"/>
    </w:pPr>
    <w:r>
      <w:rPr>
        <w:noProof/>
        <w:sz w:val="20"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1956435</wp:posOffset>
          </wp:positionH>
          <wp:positionV relativeFrom="paragraph">
            <wp:posOffset>91440</wp:posOffset>
          </wp:positionV>
          <wp:extent cx="186690" cy="180340"/>
          <wp:effectExtent l="0" t="0" r="3810" b="0"/>
          <wp:wrapNone/>
          <wp:docPr id="2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3042920</wp:posOffset>
              </wp:positionH>
              <wp:positionV relativeFrom="page">
                <wp:posOffset>9347835</wp:posOffset>
              </wp:positionV>
              <wp:extent cx="1028700" cy="1123950"/>
              <wp:effectExtent l="0" t="0" r="0" b="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13F" w:rsidRPr="00B679BD" w:rsidRDefault="000C60C6">
                          <w:pPr>
                            <w:tabs>
                              <w:tab w:val="left" w:pos="426"/>
                            </w:tabs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 xml:space="preserve">     </w:t>
                          </w:r>
                          <w:r w:rsidRPr="00B679BD">
                            <w:rPr>
                              <w:rFonts w:ascii="Open Sans" w:hAnsi="Open Sans" w:cs="Open Sans"/>
                            </w:rPr>
                            <w:tab/>
                          </w:r>
                        </w:p>
                        <w:p w:rsidR="000C60C6" w:rsidRPr="00B679BD" w:rsidRDefault="005E713F">
                          <w:pPr>
                            <w:tabs>
                              <w:tab w:val="left" w:pos="426"/>
                            </w:tabs>
                            <w:rPr>
                              <w:rFonts w:ascii="Open Sans" w:hAnsi="Open Sans" w:cs="Open Sans"/>
                              <w:i/>
                              <w:sz w:val="14"/>
                              <w:szCs w:val="14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ab/>
                          </w:r>
                          <w:r w:rsidR="000C60C6" w:rsidRPr="00B679BD">
                            <w:rPr>
                              <w:rFonts w:ascii="Open Sans" w:hAnsi="Open Sans" w:cs="Open Sans"/>
                              <w:i/>
                              <w:sz w:val="14"/>
                              <w:szCs w:val="14"/>
                            </w:rPr>
                            <w:t>Zufahrt</w:t>
                          </w:r>
                          <w:r w:rsidR="000829DF" w:rsidRPr="00B679BD">
                            <w:rPr>
                              <w:rFonts w:ascii="Open Sans" w:hAnsi="Open Sans" w:cs="Open Sans"/>
                              <w:i/>
                              <w:sz w:val="14"/>
                              <w:szCs w:val="14"/>
                            </w:rPr>
                            <w:t xml:space="preserve"> / Parkplatz</w:t>
                          </w:r>
                        </w:p>
                        <w:p w:rsidR="000C60C6" w:rsidRPr="00B679BD" w:rsidRDefault="000829DF">
                          <w:pPr>
                            <w:pStyle w:val="tud-brieffussleiste"/>
                            <w:rPr>
                              <w:rFonts w:ascii="Open Sans" w:hAnsi="Open Sans" w:cs="Open Sans"/>
                              <w:iCs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/>
                            </w:rPr>
                            <w:t xml:space="preserve">         </w:t>
                          </w:r>
                          <w:r w:rsidR="00B679BD">
                            <w:rPr>
                              <w:rFonts w:ascii="Open Sans" w:hAnsi="Open Sans" w:cs="Open Sans"/>
                              <w:i/>
                            </w:rPr>
                            <w:t xml:space="preserve"> </w:t>
                          </w:r>
                          <w:proofErr w:type="spellStart"/>
                          <w:r w:rsidR="005E713F" w:rsidRPr="00B679BD">
                            <w:rPr>
                              <w:rFonts w:ascii="Open Sans" w:hAnsi="Open Sans" w:cs="Open Sans"/>
                              <w:iCs/>
                            </w:rPr>
                            <w:t>Helmholtzstr</w:t>
                          </w:r>
                          <w:proofErr w:type="spellEnd"/>
                          <w:r w:rsidR="005E713F" w:rsidRPr="00B679BD">
                            <w:rPr>
                              <w:rFonts w:ascii="Open Sans" w:hAnsi="Open Sans" w:cs="Open Sans"/>
                              <w:iCs/>
                            </w:rPr>
                            <w:t>. 18,</w:t>
                          </w:r>
                        </w:p>
                        <w:p w:rsidR="005E713F" w:rsidRPr="00B679BD" w:rsidRDefault="005E713F" w:rsidP="005E713F">
                          <w:pPr>
                            <w:pStyle w:val="tud-brieffussleiste"/>
                            <w:rPr>
                              <w:rFonts w:ascii="Open Sans" w:hAnsi="Open Sans" w:cs="Open Sans"/>
                              <w:iCs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Cs/>
                            </w:rPr>
                            <w:t>1. Tür links/Telefon vor Ort bitte benutzen</w:t>
                          </w: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  <w:i/>
                              <w:iCs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Internet</w:t>
                          </w:r>
                        </w:p>
                        <w:p w:rsidR="000C60C6" w:rsidRPr="00B679BD" w:rsidRDefault="000829DF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www.ifte.de</w:t>
                          </w:r>
                        </w:p>
                        <w:p w:rsidR="000C60C6" w:rsidRPr="00B679BD" w:rsidRDefault="000C60C6">
                          <w:pPr>
                            <w:tabs>
                              <w:tab w:val="left" w:pos="426"/>
                            </w:tabs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left:0;text-align:left;margin-left:239.6pt;margin-top:736.05pt;width:81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bL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" filled="f" stroked="f">
              <v:textbox inset="0,0,0,0">
                <w:txbxContent>
                  <w:p w:rsidR="005E713F" w:rsidRPr="00B679BD" w:rsidRDefault="000C60C6">
                    <w:pPr>
                      <w:tabs>
                        <w:tab w:val="left" w:pos="426"/>
                      </w:tabs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 xml:space="preserve">     </w:t>
                    </w:r>
                    <w:r w:rsidRPr="00B679BD">
                      <w:rPr>
                        <w:rFonts w:ascii="Open Sans" w:hAnsi="Open Sans" w:cs="Open Sans"/>
                      </w:rPr>
                      <w:tab/>
                    </w:r>
                  </w:p>
                  <w:p w:rsidR="000C60C6" w:rsidRPr="00B679BD" w:rsidRDefault="005E713F">
                    <w:pPr>
                      <w:tabs>
                        <w:tab w:val="left" w:pos="426"/>
                      </w:tabs>
                      <w:rPr>
                        <w:rFonts w:ascii="Open Sans" w:hAnsi="Open Sans" w:cs="Open Sans"/>
                        <w:i/>
                        <w:sz w:val="14"/>
                        <w:szCs w:val="14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ab/>
                    </w:r>
                    <w:r w:rsidR="000C60C6" w:rsidRPr="00B679BD">
                      <w:rPr>
                        <w:rFonts w:ascii="Open Sans" w:hAnsi="Open Sans" w:cs="Open Sans"/>
                        <w:i/>
                        <w:sz w:val="14"/>
                        <w:szCs w:val="14"/>
                      </w:rPr>
                      <w:t>Zufahrt</w:t>
                    </w:r>
                    <w:r w:rsidR="000829DF" w:rsidRPr="00B679BD">
                      <w:rPr>
                        <w:rFonts w:ascii="Open Sans" w:hAnsi="Open Sans" w:cs="Open Sans"/>
                        <w:i/>
                        <w:sz w:val="14"/>
                        <w:szCs w:val="14"/>
                      </w:rPr>
                      <w:t xml:space="preserve"> / Parkplatz</w:t>
                    </w:r>
                  </w:p>
                  <w:p w:rsidR="000C60C6" w:rsidRPr="00B679BD" w:rsidRDefault="000829DF">
                    <w:pPr>
                      <w:pStyle w:val="tud-brieffussleiste"/>
                      <w:rPr>
                        <w:rFonts w:ascii="Open Sans" w:hAnsi="Open Sans" w:cs="Open Sans"/>
                        <w:iCs/>
                      </w:rPr>
                    </w:pPr>
                    <w:r w:rsidRPr="00B679BD">
                      <w:rPr>
                        <w:rFonts w:ascii="Open Sans" w:hAnsi="Open Sans" w:cs="Open Sans"/>
                        <w:i/>
                      </w:rPr>
                      <w:t xml:space="preserve">         </w:t>
                    </w:r>
                    <w:r w:rsidR="00B679BD">
                      <w:rPr>
                        <w:rFonts w:ascii="Open Sans" w:hAnsi="Open Sans" w:cs="Open Sans"/>
                        <w:i/>
                      </w:rPr>
                      <w:t xml:space="preserve"> </w:t>
                    </w:r>
                    <w:proofErr w:type="spellStart"/>
                    <w:r w:rsidR="005E713F" w:rsidRPr="00B679BD">
                      <w:rPr>
                        <w:rFonts w:ascii="Open Sans" w:hAnsi="Open Sans" w:cs="Open Sans"/>
                        <w:iCs/>
                      </w:rPr>
                      <w:t>Helmholtzstr</w:t>
                    </w:r>
                    <w:proofErr w:type="spellEnd"/>
                    <w:r w:rsidR="005E713F" w:rsidRPr="00B679BD">
                      <w:rPr>
                        <w:rFonts w:ascii="Open Sans" w:hAnsi="Open Sans" w:cs="Open Sans"/>
                        <w:iCs/>
                      </w:rPr>
                      <w:t>. 18,</w:t>
                    </w:r>
                  </w:p>
                  <w:p w:rsidR="005E713F" w:rsidRPr="00B679BD" w:rsidRDefault="005E713F" w:rsidP="005E713F">
                    <w:pPr>
                      <w:pStyle w:val="tud-brieffussleiste"/>
                      <w:rPr>
                        <w:rFonts w:ascii="Open Sans" w:hAnsi="Open Sans" w:cs="Open Sans"/>
                        <w:iCs/>
                      </w:rPr>
                    </w:pPr>
                    <w:r w:rsidRPr="00B679BD">
                      <w:rPr>
                        <w:rFonts w:ascii="Open Sans" w:hAnsi="Open Sans" w:cs="Open Sans"/>
                        <w:iCs/>
                      </w:rPr>
                      <w:t>1. Tür links/Telefon vor Ort bitte benutzen</w:t>
                    </w: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  <w:i/>
                        <w:iCs/>
                      </w:rPr>
                    </w:pP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Internet</w:t>
                    </w:r>
                  </w:p>
                  <w:p w:rsidR="000C60C6" w:rsidRPr="00B679BD" w:rsidRDefault="000829DF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www.ifte.de</w:t>
                    </w:r>
                  </w:p>
                  <w:p w:rsidR="000C60C6" w:rsidRPr="00B679BD" w:rsidRDefault="000C60C6">
                    <w:pPr>
                      <w:tabs>
                        <w:tab w:val="left" w:pos="426"/>
                      </w:tabs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057DD"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 wp14:anchorId="2D418678" wp14:editId="45D062FD">
          <wp:simplePos x="0" y="0"/>
          <wp:positionH relativeFrom="page">
            <wp:posOffset>6496050</wp:posOffset>
          </wp:positionH>
          <wp:positionV relativeFrom="page">
            <wp:posOffset>9486900</wp:posOffset>
          </wp:positionV>
          <wp:extent cx="379730" cy="758190"/>
          <wp:effectExtent l="0" t="0" r="1270" b="3810"/>
          <wp:wrapNone/>
          <wp:docPr id="16" name="Grafik 16" descr="Beschreibung: DDC_Logo_BB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3" descr="Beschreibung: DDC_Logo_BB-1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35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1" layoutInCell="1" allowOverlap="1">
              <wp:simplePos x="0" y="0"/>
              <wp:positionH relativeFrom="page">
                <wp:posOffset>4194810</wp:posOffset>
              </wp:positionH>
              <wp:positionV relativeFrom="page">
                <wp:posOffset>9344025</wp:posOffset>
              </wp:positionV>
              <wp:extent cx="857885" cy="876935"/>
              <wp:effectExtent l="0" t="0" r="18415" b="1841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FEE" w:rsidRPr="00B679BD" w:rsidRDefault="00F97FEE">
                          <w:pPr>
                            <w:pStyle w:val="tud-brieffussleiste"/>
                            <w:rPr>
                              <w:rFonts w:ascii="Open Sans" w:hAnsi="Open Sans" w:cs="Open Sans"/>
                              <w:i/>
                              <w:iCs/>
                            </w:rPr>
                          </w:pP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  <w:i/>
                              <w:iCs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Steuernummer</w:t>
                          </w: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(Inland)</w:t>
                          </w: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203/149/02549</w:t>
                          </w: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  <w:i/>
                              <w:iCs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Umsatzsteuer-</w:t>
                          </w:r>
                          <w:proofErr w:type="spellStart"/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Id</w:t>
                          </w:r>
                          <w:proofErr w:type="spellEnd"/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-Nr.</w:t>
                          </w: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(Ausland)</w:t>
                          </w: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DE 188 369 991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30.3pt;margin-top:735.75pt;width:67.55pt;height:69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JrsA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" filled="f" stroked="f">
              <v:textbox inset="0,0,0,0">
                <w:txbxContent>
                  <w:p w:rsidR="00F97FEE" w:rsidRPr="00B679BD" w:rsidRDefault="00F97FEE">
                    <w:pPr>
                      <w:pStyle w:val="tud-brieffussleiste"/>
                      <w:rPr>
                        <w:rFonts w:ascii="Open Sans" w:hAnsi="Open Sans" w:cs="Open Sans"/>
                        <w:i/>
                        <w:iCs/>
                      </w:rPr>
                    </w:pP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  <w:i/>
                        <w:iCs/>
                      </w:rPr>
                    </w:pP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Steuernummer</w:t>
                    </w: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(Inland)</w:t>
                    </w: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203/149/02549</w:t>
                    </w: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  <w:i/>
                        <w:iCs/>
                      </w:rPr>
                    </w:pP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Umsatzsteuer-</w:t>
                    </w:r>
                    <w:proofErr w:type="spellStart"/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Id</w:t>
                    </w:r>
                    <w:proofErr w:type="spellEnd"/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-Nr.</w:t>
                    </w: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(Ausland)</w:t>
                    </w: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DE 188 369 991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1635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9344025</wp:posOffset>
              </wp:positionV>
              <wp:extent cx="2390775" cy="1080135"/>
              <wp:effectExtent l="0" t="0" r="9525" b="571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13F" w:rsidRPr="00B679BD" w:rsidRDefault="005E713F">
                          <w:pPr>
                            <w:pStyle w:val="tud-brieffussleiste"/>
                            <w:rPr>
                              <w:rFonts w:ascii="Open Sans" w:hAnsi="Open Sans" w:cs="Open Sans"/>
                              <w:i/>
                              <w:iCs/>
                            </w:rPr>
                          </w:pP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  <w:i/>
                              <w:iCs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Pos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119"/>
                            </w:rPr>
                            <w:t>t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89"/>
                            </w:rPr>
                            <w:t>a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 xml:space="preserve">dresse 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82"/>
                            </w:rPr>
                            <w:t>(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Brie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119"/>
                            </w:rPr>
                            <w:t>f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e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82"/>
                            </w:rPr>
                            <w:t>)</w:t>
                          </w:r>
                        </w:p>
                        <w:p w:rsidR="000C60C6" w:rsidRPr="00B679BD" w:rsidRDefault="005E713F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 xml:space="preserve">TU Dresden, </w:t>
                          </w:r>
                          <w:r w:rsidR="000C60C6" w:rsidRPr="00B679BD">
                            <w:rPr>
                              <w:rFonts w:ascii="Open Sans" w:hAnsi="Open Sans" w:cs="Open Sans"/>
                            </w:rPr>
                            <w:t>01062 Dresden</w:t>
                          </w: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  <w:iCs/>
                              <w:w w:val="82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Pos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119"/>
                            </w:rPr>
                            <w:t>t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89"/>
                            </w:rPr>
                            <w:t>a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dresse</w:t>
                          </w:r>
                          <w:r w:rsidRPr="00B679BD">
                            <w:rPr>
                              <w:rFonts w:ascii="Open Sans" w:hAnsi="Open Sans" w:cs="Open Sans"/>
                              <w:iCs/>
                            </w:rPr>
                            <w:t xml:space="preserve"> 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(P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89"/>
                            </w:rPr>
                            <w:t>a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ke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119"/>
                            </w:rPr>
                            <w:t>t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e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spacing w:val="15"/>
                            </w:rPr>
                            <w:t xml:space="preserve"> </w:t>
                          </w:r>
                          <w:proofErr w:type="spellStart"/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u.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89"/>
                            </w:rPr>
                            <w:t>ä</w:t>
                          </w: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.</w:t>
                          </w:r>
                          <w:proofErr w:type="spellEnd"/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  <w:w w:val="82"/>
                            </w:rPr>
                            <w:t>)</w:t>
                          </w: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TU Dresden</w:t>
                          </w:r>
                          <w:r w:rsidR="005E713F" w:rsidRPr="00B679BD">
                            <w:rPr>
                              <w:rFonts w:ascii="Open Sans" w:hAnsi="Open Sans" w:cs="Open Sans"/>
                            </w:rPr>
                            <w:t xml:space="preserve">, </w:t>
                          </w:r>
                          <w:proofErr w:type="spellStart"/>
                          <w:r w:rsidR="005E713F" w:rsidRPr="00B679BD">
                            <w:rPr>
                              <w:rFonts w:ascii="Open Sans" w:hAnsi="Open Sans" w:cs="Open Sans"/>
                            </w:rPr>
                            <w:t>Helmholtzstraße</w:t>
                          </w:r>
                          <w:proofErr w:type="spellEnd"/>
                          <w:r w:rsidR="005E713F" w:rsidRPr="00B679BD">
                            <w:rPr>
                              <w:rFonts w:ascii="Open Sans" w:hAnsi="Open Sans" w:cs="Open Sans"/>
                            </w:rPr>
                            <w:t xml:space="preserve"> 10, </w:t>
                          </w:r>
                          <w:r w:rsidRPr="00B679BD">
                            <w:rPr>
                              <w:rFonts w:ascii="Open Sans" w:hAnsi="Open Sans" w:cs="Open Sans"/>
                            </w:rPr>
                            <w:t>01069 Dresden</w:t>
                          </w:r>
                        </w:p>
                        <w:p w:rsidR="000C60C6" w:rsidRPr="00B679BD" w:rsidRDefault="005E713F">
                          <w:pPr>
                            <w:pStyle w:val="tud-brieffussleiste"/>
                            <w:rPr>
                              <w:rFonts w:ascii="Open Sans" w:hAnsi="Open Sans" w:cs="Open Sans"/>
                              <w:i/>
                              <w:iCs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Besucheradresse</w:t>
                          </w:r>
                          <w:r w:rsidR="000829DF"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:</w:t>
                          </w:r>
                        </w:p>
                        <w:p w:rsidR="000829DF" w:rsidRPr="00B679BD" w:rsidRDefault="005E713F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Cs/>
                            </w:rPr>
                            <w:t xml:space="preserve">Sekretariat: </w:t>
                          </w:r>
                          <w:proofErr w:type="spellStart"/>
                          <w:r w:rsidRPr="00B679BD">
                            <w:rPr>
                              <w:rFonts w:ascii="Open Sans" w:hAnsi="Open Sans" w:cs="Open Sans"/>
                              <w:iCs/>
                            </w:rPr>
                            <w:t>Helmholtzstraße</w:t>
                          </w:r>
                          <w:proofErr w:type="spellEnd"/>
                          <w:r w:rsidRPr="00B679BD">
                            <w:rPr>
                              <w:rFonts w:ascii="Open Sans" w:hAnsi="Open Sans" w:cs="Open Sans"/>
                              <w:iCs/>
                            </w:rPr>
                            <w:t xml:space="preserve"> 18, BAR II/20 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2" type="#_x0000_t202" style="position:absolute;left:0;text-align:left;margin-left:64.5pt;margin-top:735.75pt;width:188.2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" filled="f" stroked="f">
              <v:textbox inset="0,0,0,0">
                <w:txbxContent>
                  <w:p w:rsidR="005E713F" w:rsidRPr="00B679BD" w:rsidRDefault="005E713F">
                    <w:pPr>
                      <w:pStyle w:val="tud-brieffussleiste"/>
                      <w:rPr>
                        <w:rFonts w:ascii="Open Sans" w:hAnsi="Open Sans" w:cs="Open Sans"/>
                        <w:i/>
                        <w:iCs/>
                      </w:rPr>
                    </w:pP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  <w:i/>
                        <w:iCs/>
                      </w:rPr>
                    </w:pP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Pos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119"/>
                      </w:rPr>
                      <w:t>t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89"/>
                      </w:rPr>
                      <w:t>a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 xml:space="preserve">dresse 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82"/>
                      </w:rPr>
                      <w:t>(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Brie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119"/>
                      </w:rPr>
                      <w:t>f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e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82"/>
                      </w:rPr>
                      <w:t>)</w:t>
                    </w:r>
                  </w:p>
                  <w:p w:rsidR="000C60C6" w:rsidRPr="00B679BD" w:rsidRDefault="005E713F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 xml:space="preserve">TU Dresden, </w:t>
                    </w:r>
                    <w:r w:rsidR="000C60C6" w:rsidRPr="00B679BD">
                      <w:rPr>
                        <w:rFonts w:ascii="Open Sans" w:hAnsi="Open Sans" w:cs="Open Sans"/>
                      </w:rPr>
                      <w:t>01062 Dresden</w:t>
                    </w: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  <w:iCs/>
                        <w:w w:val="82"/>
                      </w:rPr>
                    </w:pP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Pos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119"/>
                      </w:rPr>
                      <w:t>t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89"/>
                      </w:rPr>
                      <w:t>a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dresse</w:t>
                    </w:r>
                    <w:r w:rsidRPr="00B679BD">
                      <w:rPr>
                        <w:rFonts w:ascii="Open Sans" w:hAnsi="Open Sans" w:cs="Open Sans"/>
                        <w:iCs/>
                      </w:rPr>
                      <w:t xml:space="preserve"> 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(P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89"/>
                      </w:rPr>
                      <w:t>a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ke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119"/>
                      </w:rPr>
                      <w:t>t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e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spacing w:val="15"/>
                      </w:rPr>
                      <w:t xml:space="preserve"> </w:t>
                    </w:r>
                    <w:proofErr w:type="spellStart"/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u.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  <w:w w:val="89"/>
                      </w:rPr>
                      <w:t>ä</w:t>
                    </w: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.</w:t>
                    </w:r>
                    <w:proofErr w:type="spellEnd"/>
                    <w:r w:rsidRPr="00B679BD">
                      <w:rPr>
                        <w:rFonts w:ascii="Open Sans" w:hAnsi="Open Sans" w:cs="Open Sans"/>
                        <w:i/>
                        <w:iCs/>
                        <w:w w:val="82"/>
                      </w:rPr>
                      <w:t>)</w:t>
                    </w: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TU Dresden</w:t>
                    </w:r>
                    <w:r w:rsidR="005E713F" w:rsidRPr="00B679BD">
                      <w:rPr>
                        <w:rFonts w:ascii="Open Sans" w:hAnsi="Open Sans" w:cs="Open Sans"/>
                      </w:rPr>
                      <w:t xml:space="preserve">, </w:t>
                    </w:r>
                    <w:proofErr w:type="spellStart"/>
                    <w:r w:rsidR="005E713F" w:rsidRPr="00B679BD">
                      <w:rPr>
                        <w:rFonts w:ascii="Open Sans" w:hAnsi="Open Sans" w:cs="Open Sans"/>
                      </w:rPr>
                      <w:t>Helmholtzstraße</w:t>
                    </w:r>
                    <w:proofErr w:type="spellEnd"/>
                    <w:r w:rsidR="005E713F" w:rsidRPr="00B679BD">
                      <w:rPr>
                        <w:rFonts w:ascii="Open Sans" w:hAnsi="Open Sans" w:cs="Open Sans"/>
                      </w:rPr>
                      <w:t xml:space="preserve"> 10, </w:t>
                    </w:r>
                    <w:r w:rsidRPr="00B679BD">
                      <w:rPr>
                        <w:rFonts w:ascii="Open Sans" w:hAnsi="Open Sans" w:cs="Open Sans"/>
                      </w:rPr>
                      <w:t>01069 Dresden</w:t>
                    </w:r>
                  </w:p>
                  <w:p w:rsidR="000C60C6" w:rsidRPr="00B679BD" w:rsidRDefault="005E713F">
                    <w:pPr>
                      <w:pStyle w:val="tud-brieffussleiste"/>
                      <w:rPr>
                        <w:rFonts w:ascii="Open Sans" w:hAnsi="Open Sans" w:cs="Open Sans"/>
                        <w:i/>
                        <w:iCs/>
                      </w:rPr>
                    </w:pP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Besucheradresse</w:t>
                    </w:r>
                    <w:r w:rsidR="000829DF" w:rsidRPr="00B679BD">
                      <w:rPr>
                        <w:rFonts w:ascii="Open Sans" w:hAnsi="Open Sans" w:cs="Open Sans"/>
                        <w:i/>
                        <w:iCs/>
                      </w:rPr>
                      <w:t>:</w:t>
                    </w:r>
                  </w:p>
                  <w:p w:rsidR="000829DF" w:rsidRPr="00B679BD" w:rsidRDefault="005E713F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  <w:iCs/>
                      </w:rPr>
                      <w:t xml:space="preserve">Sekretariat: </w:t>
                    </w:r>
                    <w:proofErr w:type="spellStart"/>
                    <w:r w:rsidRPr="00B679BD">
                      <w:rPr>
                        <w:rFonts w:ascii="Open Sans" w:hAnsi="Open Sans" w:cs="Open Sans"/>
                        <w:iCs/>
                      </w:rPr>
                      <w:t>Helmholtzstraße</w:t>
                    </w:r>
                    <w:proofErr w:type="spellEnd"/>
                    <w:r w:rsidRPr="00B679BD">
                      <w:rPr>
                        <w:rFonts w:ascii="Open Sans" w:hAnsi="Open Sans" w:cs="Open Sans"/>
                        <w:iCs/>
                      </w:rPr>
                      <w:t xml:space="preserve"> 18, BAR II/20 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1635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5131435</wp:posOffset>
              </wp:positionH>
              <wp:positionV relativeFrom="page">
                <wp:posOffset>9339580</wp:posOffset>
              </wp:positionV>
              <wp:extent cx="1312545" cy="1080135"/>
              <wp:effectExtent l="0" t="0" r="1905" b="571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FEE" w:rsidRPr="00B679BD" w:rsidRDefault="00F97FEE">
                          <w:pPr>
                            <w:pStyle w:val="tud-brieffussleiste"/>
                            <w:rPr>
                              <w:rFonts w:ascii="Open Sans" w:hAnsi="Open Sans" w:cs="Open Sans"/>
                              <w:i/>
                              <w:iCs/>
                            </w:rPr>
                          </w:pPr>
                        </w:p>
                        <w:p w:rsidR="000C60C6" w:rsidRPr="00B679BD" w:rsidRDefault="000C60C6">
                          <w:pPr>
                            <w:pStyle w:val="tud-brieffussleiste"/>
                            <w:rPr>
                              <w:rFonts w:ascii="Open Sans" w:hAnsi="Open Sans" w:cs="Open Sans"/>
                              <w:i/>
                              <w:iCs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i/>
                              <w:iCs/>
                            </w:rPr>
                            <w:t>Bankverbindung</w:t>
                          </w:r>
                        </w:p>
                        <w:p w:rsidR="00F01654" w:rsidRPr="00B679BD" w:rsidRDefault="00F01654" w:rsidP="00F01654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 xml:space="preserve">Commerzbank AG, </w:t>
                          </w:r>
                        </w:p>
                        <w:p w:rsidR="00F01654" w:rsidRPr="00B679BD" w:rsidRDefault="00F01654" w:rsidP="00F01654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Filiale Dresden</w:t>
                          </w:r>
                        </w:p>
                        <w:p w:rsidR="00A209EE" w:rsidRPr="00B679BD" w:rsidRDefault="00A209EE" w:rsidP="00A209EE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IBAN</w:t>
                          </w:r>
                        </w:p>
                        <w:p w:rsidR="00A209EE" w:rsidRPr="00B679BD" w:rsidRDefault="00A209EE" w:rsidP="00A209EE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DE52 8504 0000 0800 4004 00</w:t>
                          </w:r>
                        </w:p>
                        <w:p w:rsidR="00F01654" w:rsidRPr="00B679BD" w:rsidRDefault="00A209EE" w:rsidP="00F01654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BIC</w:t>
                          </w:r>
                          <w:r w:rsidR="00F01654" w:rsidRPr="00B679B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Pr="00B679BD">
                            <w:rPr>
                              <w:rFonts w:ascii="Open Sans" w:hAnsi="Open Sans" w:cs="Open Sans"/>
                            </w:rPr>
                            <w:t>COBADEFF850</w:t>
                          </w:r>
                        </w:p>
                        <w:p w:rsidR="000C60C6" w:rsidRPr="00B679BD" w:rsidRDefault="000C60C6" w:rsidP="00F01654">
                          <w:pPr>
                            <w:pStyle w:val="tud-brieffussleiste"/>
                            <w:rPr>
                              <w:rFonts w:ascii="Open Sans" w:hAnsi="Open Sans" w:cs="Open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3" type="#_x0000_t202" style="position:absolute;left:0;text-align:left;margin-left:404.05pt;margin-top:735.4pt;width:103.35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Lp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" filled="f" stroked="f">
              <v:textbox inset="0,0,0,0">
                <w:txbxContent>
                  <w:p w:rsidR="00F97FEE" w:rsidRPr="00B679BD" w:rsidRDefault="00F97FEE">
                    <w:pPr>
                      <w:pStyle w:val="tud-brieffussleiste"/>
                      <w:rPr>
                        <w:rFonts w:ascii="Open Sans" w:hAnsi="Open Sans" w:cs="Open Sans"/>
                        <w:i/>
                        <w:iCs/>
                      </w:rPr>
                    </w:pPr>
                  </w:p>
                  <w:p w:rsidR="000C60C6" w:rsidRPr="00B679BD" w:rsidRDefault="000C60C6">
                    <w:pPr>
                      <w:pStyle w:val="tud-brieffussleiste"/>
                      <w:rPr>
                        <w:rFonts w:ascii="Open Sans" w:hAnsi="Open Sans" w:cs="Open Sans"/>
                        <w:i/>
                        <w:iCs/>
                      </w:rPr>
                    </w:pPr>
                    <w:r w:rsidRPr="00B679BD">
                      <w:rPr>
                        <w:rFonts w:ascii="Open Sans" w:hAnsi="Open Sans" w:cs="Open Sans"/>
                        <w:i/>
                        <w:iCs/>
                      </w:rPr>
                      <w:t>Bankverbindung</w:t>
                    </w:r>
                  </w:p>
                  <w:p w:rsidR="00F01654" w:rsidRPr="00B679BD" w:rsidRDefault="00F01654" w:rsidP="00F01654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 xml:space="preserve">Commerzbank AG, </w:t>
                    </w:r>
                  </w:p>
                  <w:p w:rsidR="00F01654" w:rsidRPr="00B679BD" w:rsidRDefault="00F01654" w:rsidP="00F01654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Filiale Dresden</w:t>
                    </w:r>
                  </w:p>
                  <w:p w:rsidR="00A209EE" w:rsidRPr="00B679BD" w:rsidRDefault="00A209EE" w:rsidP="00A209EE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IBAN</w:t>
                    </w:r>
                  </w:p>
                  <w:p w:rsidR="00A209EE" w:rsidRPr="00B679BD" w:rsidRDefault="00A209EE" w:rsidP="00A209EE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DE52 8504 0000 0800 4004 00</w:t>
                    </w:r>
                  </w:p>
                  <w:p w:rsidR="00F01654" w:rsidRPr="00B679BD" w:rsidRDefault="00A209EE" w:rsidP="00F01654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BIC</w:t>
                    </w:r>
                    <w:r w:rsidR="00F01654" w:rsidRPr="00B679BD">
                      <w:rPr>
                        <w:rFonts w:ascii="Open Sans" w:hAnsi="Open Sans" w:cs="Open Sans"/>
                      </w:rPr>
                      <w:t xml:space="preserve"> </w:t>
                    </w:r>
                    <w:r w:rsidRPr="00B679BD">
                      <w:rPr>
                        <w:rFonts w:ascii="Open Sans" w:hAnsi="Open Sans" w:cs="Open Sans"/>
                      </w:rPr>
                      <w:t>COBADEFF850</w:t>
                    </w:r>
                  </w:p>
                  <w:p w:rsidR="000C60C6" w:rsidRPr="00B679BD" w:rsidRDefault="000C60C6" w:rsidP="00F01654">
                    <w:pPr>
                      <w:pStyle w:val="tud-brieffussleiste"/>
                      <w:rPr>
                        <w:rFonts w:ascii="Open Sans" w:hAnsi="Open Sans" w:cs="Open San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8D" w:rsidRDefault="00F1058D">
      <w:r>
        <w:separator/>
      </w:r>
    </w:p>
  </w:footnote>
  <w:footnote w:type="continuationSeparator" w:id="0">
    <w:p w:rsidR="00F1058D" w:rsidRDefault="00F1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C6" w:rsidRDefault="00020BCE">
    <w:pPr>
      <w:pStyle w:val="Kopfzeile"/>
      <w:tabs>
        <w:tab w:val="left" w:pos="0"/>
      </w:tabs>
      <w:jc w:val="right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margin">
                <wp:posOffset>16510</wp:posOffset>
              </wp:positionH>
              <wp:positionV relativeFrom="page">
                <wp:posOffset>1257300</wp:posOffset>
              </wp:positionV>
              <wp:extent cx="5779135" cy="395605"/>
              <wp:effectExtent l="0" t="0" r="12065" b="444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913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0C6" w:rsidRPr="00B679BD" w:rsidRDefault="00BA67E7">
                          <w:pPr>
                            <w:pStyle w:val="tud-brieffakultten-leiste"/>
                            <w:rPr>
                              <w:rFonts w:ascii="Open Sans" w:hAnsi="Open Sans" w:cs="Open Sans"/>
                              <w:color w:val="0B2A51"/>
                              <w:sz w:val="16"/>
                              <w:szCs w:val="16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  <w:b/>
                              <w:bCs/>
                              <w:color w:val="0B2A51"/>
                              <w:sz w:val="16"/>
                              <w:szCs w:val="16"/>
                            </w:rPr>
                            <w:t xml:space="preserve">Fakultät </w:t>
                          </w:r>
                          <w:r w:rsidR="00B16354" w:rsidRPr="00B679BD">
                            <w:rPr>
                              <w:rFonts w:ascii="Open Sans" w:hAnsi="Open Sans" w:cs="Open Sans"/>
                              <w:b/>
                              <w:bCs/>
                              <w:color w:val="0B2A51"/>
                              <w:sz w:val="16"/>
                              <w:szCs w:val="16"/>
                            </w:rPr>
                            <w:t>Elektrotechnik und Informationstechnik</w:t>
                          </w:r>
                          <w:r w:rsidRP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057DD" w:rsidRP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ab/>
                          </w:r>
                          <w:r w:rsid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7057DD" w:rsidRP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B16354" w:rsidRP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>Institut</w:t>
                          </w:r>
                          <w:r w:rsidR="00B16354" w:rsidRPr="00B679BD">
                            <w:rPr>
                              <w:rFonts w:ascii="Open Sans" w:hAnsi="Open Sans" w:cs="Open Sans"/>
                              <w:bCs/>
                              <w:color w:val="0B2A51"/>
                              <w:sz w:val="16"/>
                              <w:szCs w:val="16"/>
                            </w:rPr>
                            <w:t xml:space="preserve"> für Feinwerktechnik und Elektronik-Design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1.3pt;margin-top:99pt;width:455.05pt;height:31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BV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" o:allowincell="f" filled="f" stroked="f">
              <v:textbox inset="0,0,0,0">
                <w:txbxContent>
                  <w:p w:rsidR="000C60C6" w:rsidRPr="00B679BD" w:rsidRDefault="00BA67E7">
                    <w:pPr>
                      <w:pStyle w:val="tud-brieffakultten-leiste"/>
                      <w:rPr>
                        <w:rFonts w:ascii="Open Sans" w:hAnsi="Open Sans" w:cs="Open Sans"/>
                        <w:color w:val="0B2A51"/>
                        <w:sz w:val="16"/>
                        <w:szCs w:val="16"/>
                      </w:rPr>
                    </w:pPr>
                    <w:r w:rsidRPr="00B679BD">
                      <w:rPr>
                        <w:rFonts w:ascii="Open Sans" w:hAnsi="Open Sans" w:cs="Open Sans"/>
                        <w:b/>
                        <w:bCs/>
                        <w:color w:val="0B2A51"/>
                        <w:sz w:val="16"/>
                        <w:szCs w:val="16"/>
                      </w:rPr>
                      <w:t xml:space="preserve">Fakultät </w:t>
                    </w:r>
                    <w:r w:rsidR="00B16354" w:rsidRPr="00B679BD">
                      <w:rPr>
                        <w:rFonts w:ascii="Open Sans" w:hAnsi="Open Sans" w:cs="Open Sans"/>
                        <w:b/>
                        <w:bCs/>
                        <w:color w:val="0B2A51"/>
                        <w:sz w:val="16"/>
                        <w:szCs w:val="16"/>
                      </w:rPr>
                      <w:t>Elektrotechnik und Informationstechnik</w:t>
                    </w:r>
                    <w:r w:rsidRP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 xml:space="preserve">  </w:t>
                    </w:r>
                    <w:r w:rsidR="007057DD" w:rsidRP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ab/>
                    </w:r>
                    <w:r w:rsid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 xml:space="preserve">         </w:t>
                    </w:r>
                    <w:r w:rsidR="007057DD" w:rsidRP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 xml:space="preserve">  </w:t>
                    </w:r>
                    <w:r w:rsidR="00B16354" w:rsidRP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 xml:space="preserve">  </w:t>
                    </w:r>
                    <w:r w:rsidRP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>Institut</w:t>
                    </w:r>
                    <w:r w:rsidR="00B16354" w:rsidRPr="00B679BD">
                      <w:rPr>
                        <w:rFonts w:ascii="Open Sans" w:hAnsi="Open Sans" w:cs="Open Sans"/>
                        <w:bCs/>
                        <w:color w:val="0B2A51"/>
                        <w:sz w:val="16"/>
                        <w:szCs w:val="16"/>
                      </w:rPr>
                      <w:t xml:space="preserve"> für Feinwerktechnik und Elektronik-Design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07EBA">
      <w:rPr>
        <w:noProof/>
        <w:sz w:val="20"/>
        <w:lang w:val="en-US" w:eastAsia="en-U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-758190</wp:posOffset>
          </wp:positionH>
          <wp:positionV relativeFrom="page">
            <wp:posOffset>453390</wp:posOffset>
          </wp:positionV>
          <wp:extent cx="2102485" cy="612140"/>
          <wp:effectExtent l="0" t="0" r="0" b="0"/>
          <wp:wrapNone/>
          <wp:docPr id="17" name="Grafik 17" descr="Beschreibung: logo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 descr="Beschreibung: logo_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35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3632" behindDoc="1" locked="1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85" cy="0"/>
              <wp:effectExtent l="0" t="0" r="12065" b="19050"/>
              <wp:wrapNone/>
              <wp:docPr id="1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085" cy="0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B2A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7E404" id="Freeform 2" o:spid="_x0000_s1026" style="position:absolute;margin-left:85.05pt;margin-top:99.25pt;width:453.5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" o:allowincell="f" path="m,l8504,e" filled="f" strokecolor="#0b2a51" strokeweight=".5pt">
              <v:path arrowok="t" o:connecttype="custom" o:connectlocs="0,0;5760085,0" o:connectangles="0,0"/>
              <w10:wrap anchorx="page" anchory="page"/>
              <w10:anchorlock/>
            </v:shape>
          </w:pict>
        </mc:Fallback>
      </mc:AlternateContent>
    </w:r>
    <w:r w:rsidR="00B1635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4656" behindDoc="1" locked="1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5760085" cy="0"/>
              <wp:effectExtent l="0" t="0" r="12065" b="19050"/>
              <wp:wrapNone/>
              <wp:docPr id="1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085" cy="0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B2A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057FF" id="Freeform 3" o:spid="_x0000_s1026" style="position:absolute;margin-left:0;margin-top:113.4pt;width:453.5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" o:allowincell="f" path="m,l8504,e" filled="f" strokecolor="#0b2a51" strokeweight=".5pt">
              <v:path arrowok="t" o:connecttype="custom" o:connectlocs="0,0;5760085,0" o:connectangles="0,0"/>
              <w10:wrap anchorx="margin" anchory="page"/>
              <w10:anchorlock/>
            </v:shape>
          </w:pict>
        </mc:Fallback>
      </mc:AlternateContent>
    </w:r>
    <w:r w:rsidR="00B1635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2608" behindDoc="0" locked="1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1871980</wp:posOffset>
              </wp:positionV>
              <wp:extent cx="2700020" cy="15748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0C6" w:rsidRPr="00B679BD" w:rsidRDefault="00282764">
                          <w:pPr>
                            <w:pStyle w:val="tud-briefkontakt"/>
                            <w:rPr>
                              <w:rFonts w:ascii="Open Sans" w:hAnsi="Open Sans" w:cs="Open Sans"/>
                            </w:rPr>
                          </w:pPr>
                          <w:r w:rsidRPr="00B679BD">
                            <w:rPr>
                              <w:rFonts w:ascii="Open Sans" w:hAnsi="Open Sans" w:cs="Open Sans"/>
                            </w:rPr>
                            <w:t>TU</w:t>
                          </w:r>
                          <w:r w:rsidR="000C60C6" w:rsidRPr="00B679BD">
                            <w:rPr>
                              <w:rFonts w:ascii="Open Sans" w:hAnsi="Open Sans" w:cs="Open Sans"/>
                            </w:rPr>
                            <w:t xml:space="preserve"> Dresden, </w:t>
                          </w:r>
                          <w:proofErr w:type="spellStart"/>
                          <w:r w:rsidRPr="00B679BD">
                            <w:rPr>
                              <w:rFonts w:ascii="Open Sans" w:hAnsi="Open Sans" w:cs="Open Sans"/>
                            </w:rPr>
                            <w:t>Inst</w:t>
                          </w:r>
                          <w:proofErr w:type="spellEnd"/>
                          <w:r w:rsidRPr="00B679BD">
                            <w:rPr>
                              <w:rFonts w:ascii="Open Sans" w:hAnsi="Open Sans" w:cs="Open Sans"/>
                            </w:rPr>
                            <w:t xml:space="preserve">. </w:t>
                          </w:r>
                          <w:r w:rsidR="00996514" w:rsidRPr="00B679BD">
                            <w:rPr>
                              <w:rFonts w:ascii="Open Sans" w:hAnsi="Open Sans" w:cs="Open Sans"/>
                            </w:rPr>
                            <w:t>f</w:t>
                          </w:r>
                          <w:r w:rsidRPr="00B679BD">
                            <w:rPr>
                              <w:rFonts w:ascii="Open Sans" w:hAnsi="Open Sans" w:cs="Open Sans"/>
                            </w:rPr>
                            <w:t>. Feinwerktechnik und ED</w:t>
                          </w:r>
                          <w:r w:rsidR="00B16354" w:rsidRPr="00B679BD">
                            <w:rPr>
                              <w:rFonts w:ascii="Open Sans" w:hAnsi="Open Sans" w:cs="Open Sans"/>
                            </w:rPr>
                            <w:t>, 01062 Dresden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85.05pt;margin-top:147.4pt;width:212.6pt;height:12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tDsQIAALA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" o:allowincell="f" filled="f" stroked="f">
              <v:textbox inset="0,0,0,0">
                <w:txbxContent>
                  <w:p w:rsidR="000C60C6" w:rsidRPr="00B679BD" w:rsidRDefault="00282764">
                    <w:pPr>
                      <w:pStyle w:val="tud-briefkontakt"/>
                      <w:rPr>
                        <w:rFonts w:ascii="Open Sans" w:hAnsi="Open Sans" w:cs="Open Sans"/>
                      </w:rPr>
                    </w:pPr>
                    <w:r w:rsidRPr="00B679BD">
                      <w:rPr>
                        <w:rFonts w:ascii="Open Sans" w:hAnsi="Open Sans" w:cs="Open Sans"/>
                      </w:rPr>
                      <w:t>TU</w:t>
                    </w:r>
                    <w:r w:rsidR="000C60C6" w:rsidRPr="00B679BD">
                      <w:rPr>
                        <w:rFonts w:ascii="Open Sans" w:hAnsi="Open Sans" w:cs="Open Sans"/>
                      </w:rPr>
                      <w:t xml:space="preserve"> Dresden, </w:t>
                    </w:r>
                    <w:proofErr w:type="spellStart"/>
                    <w:r w:rsidRPr="00B679BD">
                      <w:rPr>
                        <w:rFonts w:ascii="Open Sans" w:hAnsi="Open Sans" w:cs="Open Sans"/>
                      </w:rPr>
                      <w:t>Inst</w:t>
                    </w:r>
                    <w:proofErr w:type="spellEnd"/>
                    <w:r w:rsidRPr="00B679BD">
                      <w:rPr>
                        <w:rFonts w:ascii="Open Sans" w:hAnsi="Open Sans" w:cs="Open Sans"/>
                      </w:rPr>
                      <w:t xml:space="preserve">. </w:t>
                    </w:r>
                    <w:r w:rsidR="00996514" w:rsidRPr="00B679BD">
                      <w:rPr>
                        <w:rFonts w:ascii="Open Sans" w:hAnsi="Open Sans" w:cs="Open Sans"/>
                      </w:rPr>
                      <w:t>f</w:t>
                    </w:r>
                    <w:r w:rsidRPr="00B679BD">
                      <w:rPr>
                        <w:rFonts w:ascii="Open Sans" w:hAnsi="Open Sans" w:cs="Open Sans"/>
                      </w:rPr>
                      <w:t>. Feinwerktechnik und ED</w:t>
                    </w:r>
                    <w:r w:rsidR="00B16354" w:rsidRPr="00B679BD">
                      <w:rPr>
                        <w:rFonts w:ascii="Open Sans" w:hAnsi="Open Sans" w:cs="Open Sans"/>
                      </w:rPr>
                      <w:t>, 01062 Dresden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18F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1CE075A2"/>
    <w:multiLevelType w:val="hybridMultilevel"/>
    <w:tmpl w:val="AEC8D3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FF"/>
    <w:rsid w:val="00020BCE"/>
    <w:rsid w:val="000829DF"/>
    <w:rsid w:val="000C60C6"/>
    <w:rsid w:val="00127005"/>
    <w:rsid w:val="00160DFC"/>
    <w:rsid w:val="001B3A9F"/>
    <w:rsid w:val="001F70DF"/>
    <w:rsid w:val="00282764"/>
    <w:rsid w:val="002C7D1A"/>
    <w:rsid w:val="00434125"/>
    <w:rsid w:val="00454075"/>
    <w:rsid w:val="004F3387"/>
    <w:rsid w:val="00507EBA"/>
    <w:rsid w:val="00575BC4"/>
    <w:rsid w:val="005D4B94"/>
    <w:rsid w:val="005E713F"/>
    <w:rsid w:val="0062322D"/>
    <w:rsid w:val="00641682"/>
    <w:rsid w:val="00643F5C"/>
    <w:rsid w:val="006E64C8"/>
    <w:rsid w:val="007057DD"/>
    <w:rsid w:val="00762B89"/>
    <w:rsid w:val="008E0127"/>
    <w:rsid w:val="008E784E"/>
    <w:rsid w:val="00953289"/>
    <w:rsid w:val="00960EDC"/>
    <w:rsid w:val="009621D0"/>
    <w:rsid w:val="009733BD"/>
    <w:rsid w:val="00996514"/>
    <w:rsid w:val="00A209EE"/>
    <w:rsid w:val="00B16354"/>
    <w:rsid w:val="00B679BD"/>
    <w:rsid w:val="00BA67E7"/>
    <w:rsid w:val="00C777FF"/>
    <w:rsid w:val="00CE306D"/>
    <w:rsid w:val="00CE63BA"/>
    <w:rsid w:val="00D93D1D"/>
    <w:rsid w:val="00E00F2E"/>
    <w:rsid w:val="00F01654"/>
    <w:rsid w:val="00F1058D"/>
    <w:rsid w:val="00F97FEE"/>
    <w:rsid w:val="00FB5082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F6862A-E1EB-434E-BADA-B52C8388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6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AppData\Local\Temp\BB_rs_f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FBC6-435A-481D-BC6F-EF1CC4ED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BB_rs_fin.dot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</dc:creator>
  <cp:lastModifiedBy>Andreas Krinke</cp:lastModifiedBy>
  <cp:revision>2</cp:revision>
  <cp:lastPrinted>2017-05-02T12:11:00Z</cp:lastPrinted>
  <dcterms:created xsi:type="dcterms:W3CDTF">2019-06-28T09:31:00Z</dcterms:created>
  <dcterms:modified xsi:type="dcterms:W3CDTF">2019-06-28T09:31:00Z</dcterms:modified>
</cp:coreProperties>
</file>